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02" w:rsidRPr="00A45337" w:rsidRDefault="00A45337" w:rsidP="00BA5FF9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BA5FF9">
        <w:rPr>
          <w:sz w:val="16"/>
        </w:rPr>
        <w:t>Class</w:t>
      </w:r>
      <w:bookmarkStart w:id="0" w:name="_GoBack"/>
      <w:bookmarkEnd w:id="0"/>
      <w:r w:rsidRPr="00A45337">
        <w:rPr>
          <w:sz w:val="16"/>
        </w:rPr>
        <w:t>: __________</w:t>
      </w:r>
    </w:p>
    <w:p w:rsidR="00A45337" w:rsidRDefault="00A45337" w:rsidP="00A45337">
      <w:pPr>
        <w:pStyle w:val="Heading1"/>
      </w:pPr>
      <w:r>
        <w:t xml:space="preserve">Chapter 9: </w:t>
      </w:r>
      <w:r w:rsidR="006312C1">
        <w:rPr>
          <w:b/>
        </w:rPr>
        <w:t>Intermediate</w:t>
      </w:r>
      <w:r w:rsidRPr="00A45337">
        <w:rPr>
          <w:b/>
        </w:rPr>
        <w:t xml:space="preserve"> </w:t>
      </w:r>
      <w:r>
        <w:t xml:space="preserve">Challenge Problems </w:t>
      </w:r>
      <w:r w:rsidR="00EF4A9C">
        <w:t>Answer Sheet</w:t>
      </w:r>
    </w:p>
    <w:p w:rsidR="00A45337" w:rsidRDefault="00A45337" w:rsidP="00A45337">
      <w:pPr>
        <w:pStyle w:val="Heading3"/>
      </w:pPr>
      <w:r>
        <w:t>Logic Statements Output Prediction</w:t>
      </w:r>
    </w:p>
    <w:p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</w:p>
    <w:p w:rsidR="00A45337" w:rsidRDefault="00A45337" w:rsidP="00A45337">
      <w:pPr>
        <w:rPr>
          <w:sz w:val="20"/>
        </w:rPr>
      </w:pPr>
    </w:p>
    <w:p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proofErr w:type="gramStart"/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proofErr w:type="gramEnd"/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5231" wp14:editId="2591D9B3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371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B9F76" wp14:editId="32A13DD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0203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0B714" wp14:editId="048C2E9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E967B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8028B" wp14:editId="6CD659F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6088F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C0E2B" wp14:editId="690843B6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371A5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64F268" wp14:editId="71B45C9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F57D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E6733F" wp14:editId="40E016D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8B06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C2586D" wp14:editId="4BC73825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F2494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770E93" wp14:editId="7676EED9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CB3E4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4e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8ne5ywdEcP&#10;KQi97xPbonPkIAZGh+TU4GNDgK3bhVMU/S5k2aMKNn9JEBuLu8fZXRgTk7T54erm+qqmKvJ8Vl2A&#10;PsT0CdCy/NNyo10WLhpx+BwTFaPUc0reNo4NNG6rj8SX44hGd/famBLk4YGtCewg6NrTuMzNE8Oz&#10;LIqMo80saRJR/tLRwMT/DRTZQm0vpwK/cgopwaUzr3GUnWGKOpiBp87+BTzlZyiUYX0JeEaUyujS&#10;DLbaYfhb2xcr1JR/dmDSnS14wu5YrrdYQ1NXnDu9kDzWz+MCv7zjzU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58ouHt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A840D3">
      <w:pPr>
        <w:pStyle w:val="ListParagraph"/>
        <w:numPr>
          <w:ilvl w:val="0"/>
          <w:numId w:val="20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2C4859" wp14:editId="59E05BB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8BA1D" id="Straight Connector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3h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9fcuaEpTt6&#10;SEHofZ/YFp0jBzEwOiSnBh8bAmzdLpyi6Hchyx5VsPlLgthY3D3O7sKYmKTND1c311c1XYI8n1UX&#10;oA8xfQK0LP+03GiXhYtGHD7HRMUo9ZySt41jA43b6iPx5Tii0d29NqYEeXhgawI7CLr2NJbmieFZ&#10;FkXGEW2WNIkof+loYOL/BopsobaXU4FfOYWU4NKZ1zjKzjBFHczAU2f/Ap7yMxTKsL4EPCNKZXRp&#10;BlvtMPyt7YsVaso/OzDpzhY8YXcs11usoakr3p9eSB7r53GBX97x5ic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6Jrd4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A840D3">
      <w:pPr>
        <w:pStyle w:val="ListParagraph"/>
        <w:numPr>
          <w:ilvl w:val="0"/>
          <w:numId w:val="20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45337" w:rsidRPr="00A45337" w:rsidRDefault="00A45337" w:rsidP="00A45337">
      <w:pPr>
        <w:rPr>
          <w:sz w:val="20"/>
        </w:rPr>
      </w:pPr>
    </w:p>
    <w:sectPr w:rsidR="00A45337" w:rsidRPr="00A45337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F5066"/>
    <w:rsid w:val="0035026C"/>
    <w:rsid w:val="003B73CE"/>
    <w:rsid w:val="0049592F"/>
    <w:rsid w:val="00507602"/>
    <w:rsid w:val="005919F4"/>
    <w:rsid w:val="006312C1"/>
    <w:rsid w:val="0073270B"/>
    <w:rsid w:val="007A37BA"/>
    <w:rsid w:val="008748CB"/>
    <w:rsid w:val="009546B1"/>
    <w:rsid w:val="0099730A"/>
    <w:rsid w:val="00A03FBC"/>
    <w:rsid w:val="00A45337"/>
    <w:rsid w:val="00A840D3"/>
    <w:rsid w:val="00BA5FF9"/>
    <w:rsid w:val="00CA4545"/>
    <w:rsid w:val="00CF016F"/>
    <w:rsid w:val="00D1625B"/>
    <w:rsid w:val="00DB3799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F664D4C6.dotm</Template>
  <TotalTime>81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13</cp:revision>
  <cp:lastPrinted>2016-07-09T11:08:00Z</cp:lastPrinted>
  <dcterms:created xsi:type="dcterms:W3CDTF">2015-12-01T10:56:00Z</dcterms:created>
  <dcterms:modified xsi:type="dcterms:W3CDTF">2016-07-09T11:09:00Z</dcterms:modified>
</cp:coreProperties>
</file>